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35632" w14:textId="77777777" w:rsidR="002A6BE0" w:rsidRDefault="002A6BE0">
      <w:pPr>
        <w:spacing w:before="0" w:after="160" w:line="259" w:lineRule="auto"/>
      </w:pPr>
    </w:p>
    <w:p w14:paraId="20BEAA9C" w14:textId="77777777" w:rsidR="002A6BE0" w:rsidRDefault="002A6BE0">
      <w:pPr>
        <w:spacing w:before="0" w:after="160" w:line="259" w:lineRule="auto"/>
      </w:pPr>
    </w:p>
    <w:p w14:paraId="4DA3F278" w14:textId="77777777" w:rsidR="002A6BE0" w:rsidRDefault="002A6BE0">
      <w:pPr>
        <w:spacing w:before="0" w:after="160" w:line="259" w:lineRule="auto"/>
      </w:pPr>
    </w:p>
    <w:p w14:paraId="2599D098" w14:textId="77777777" w:rsidR="002A6BE0" w:rsidRDefault="002A6BE0">
      <w:pPr>
        <w:spacing w:before="0" w:after="160" w:line="259" w:lineRule="auto"/>
      </w:pPr>
    </w:p>
    <w:p w14:paraId="18E41962" w14:textId="77777777" w:rsidR="002A6BE0" w:rsidRDefault="002A6BE0">
      <w:pPr>
        <w:spacing w:before="0" w:after="160" w:line="259" w:lineRule="auto"/>
      </w:pPr>
    </w:p>
    <w:p w14:paraId="01AE86FE" w14:textId="77777777" w:rsidR="002A6BE0" w:rsidRDefault="002A6BE0">
      <w:pPr>
        <w:spacing w:before="0" w:after="160" w:line="259" w:lineRule="auto"/>
      </w:pPr>
    </w:p>
    <w:p w14:paraId="1F7D6F34" w14:textId="77777777" w:rsidR="002A6BE0" w:rsidRDefault="002A6BE0">
      <w:pPr>
        <w:spacing w:before="0" w:after="160" w:line="259" w:lineRule="auto"/>
      </w:pPr>
    </w:p>
    <w:p w14:paraId="2A1FE8D3" w14:textId="77777777" w:rsidR="002A6BE0" w:rsidRDefault="002A6BE0">
      <w:pPr>
        <w:spacing w:before="0" w:after="160" w:line="259" w:lineRule="auto"/>
      </w:pPr>
    </w:p>
    <w:p w14:paraId="2533A359" w14:textId="77777777" w:rsidR="002A6BE0" w:rsidRDefault="002A6BE0">
      <w:pPr>
        <w:spacing w:before="0" w:after="160" w:line="259" w:lineRule="auto"/>
      </w:pPr>
    </w:p>
    <w:p w14:paraId="490E45C1" w14:textId="77777777" w:rsidR="002A6BE0" w:rsidRDefault="002A6BE0">
      <w:pPr>
        <w:spacing w:before="0" w:after="160" w:line="259" w:lineRule="auto"/>
      </w:pPr>
    </w:p>
    <w:p w14:paraId="4396CE56" w14:textId="77777777" w:rsidR="002A6BE0" w:rsidRDefault="002A6BE0">
      <w:pPr>
        <w:spacing w:before="0" w:after="160" w:line="259" w:lineRule="auto"/>
      </w:pPr>
    </w:p>
    <w:p w14:paraId="0B768F30" w14:textId="77777777" w:rsidR="002A6BE0" w:rsidRDefault="002A6BE0">
      <w:pPr>
        <w:spacing w:before="0" w:after="160" w:line="259" w:lineRule="auto"/>
      </w:pPr>
    </w:p>
    <w:p w14:paraId="5E5FE506" w14:textId="77777777" w:rsidR="002A6BE0" w:rsidRDefault="002A6BE0">
      <w:pPr>
        <w:spacing w:before="0" w:after="160" w:line="259" w:lineRule="auto"/>
      </w:pPr>
    </w:p>
    <w:p w14:paraId="1FE2070D" w14:textId="77777777" w:rsidR="002A6BE0" w:rsidRDefault="002A6BE0" w:rsidP="002A6BE0">
      <w:pPr>
        <w:pStyle w:val="Titelkaft"/>
      </w:pPr>
    </w:p>
    <w:p w14:paraId="3D353878" w14:textId="77777777" w:rsidR="002A6BE0" w:rsidRPr="002A6BE0" w:rsidRDefault="002A6BE0" w:rsidP="002A6BE0">
      <w:pPr>
        <w:pStyle w:val="Titelkaft"/>
      </w:pPr>
      <w:r>
        <w:t>Titel</w:t>
      </w:r>
    </w:p>
    <w:p w14:paraId="3DC416A8" w14:textId="77777777" w:rsidR="002A6BE0" w:rsidRPr="002A6BE0" w:rsidRDefault="002A6BE0" w:rsidP="002A6BE0">
      <w:pPr>
        <w:pStyle w:val="Ondetitelkaft"/>
      </w:pPr>
      <w:r>
        <w:t>Ondertitel</w:t>
      </w:r>
    </w:p>
    <w:p w14:paraId="26A5F450" w14:textId="77777777" w:rsidR="002A6BE0" w:rsidRPr="002A6BE0" w:rsidRDefault="002A6BE0">
      <w:pPr>
        <w:spacing w:before="0" w:after="160" w:line="259" w:lineRule="auto"/>
        <w:rPr>
          <w:sz w:val="24"/>
          <w:szCs w:val="24"/>
        </w:rPr>
      </w:pPr>
      <w:r w:rsidRPr="002A6BE0">
        <w:rPr>
          <w:color w:val="FFFFFF" w:themeColor="accent4"/>
          <w:sz w:val="24"/>
          <w:szCs w:val="24"/>
        </w:rPr>
        <w:t>Datum</w:t>
      </w:r>
      <w:r w:rsidRPr="002A6BE0">
        <w:rPr>
          <w:sz w:val="24"/>
          <w:szCs w:val="24"/>
        </w:rPr>
        <w:br w:type="page"/>
      </w:r>
    </w:p>
    <w:p w14:paraId="479A6D44" w14:textId="77777777" w:rsidR="00AF5740" w:rsidRPr="00C15488" w:rsidRDefault="00C15488" w:rsidP="00C15488">
      <w:pPr>
        <w:pStyle w:val="Kop1"/>
      </w:pPr>
      <w:r w:rsidRPr="00C15488">
        <w:lastRenderedPageBreak/>
        <w:t>Titel van het document</w:t>
      </w:r>
    </w:p>
    <w:p w14:paraId="0A5E9921" w14:textId="77777777" w:rsidR="00C15488" w:rsidRPr="00C15488" w:rsidRDefault="00C15488" w:rsidP="00C15488">
      <w:pPr>
        <w:pStyle w:val="Geenafstand"/>
        <w:rPr>
          <w:rStyle w:val="Subtielebenadrukking"/>
        </w:rPr>
      </w:pPr>
      <w:r w:rsidRPr="00C15488">
        <w:rPr>
          <w:rStyle w:val="Subtielebenadrukking"/>
        </w:rPr>
        <w:t>Tekst met nadruk tekst met nadruk tekst met nadruk tekst met nadruk tekst met nadruk tekst met nadruk tekst met nadruk tekst met nadruk tekst met nadruk tekst met nadruk tekst met nadruk tekst met nadruk tekst met nadruk tekst met nadruk tekst met nadruk tekst met nadruk.</w:t>
      </w:r>
    </w:p>
    <w:p w14:paraId="6A254F24" w14:textId="77777777" w:rsidR="00C15488" w:rsidRPr="00EA180C" w:rsidRDefault="00C15488" w:rsidP="00EA180C">
      <w:pPr>
        <w:pStyle w:val="Kop2"/>
      </w:pPr>
      <w:r w:rsidRPr="00EA180C">
        <w:t>Kopje</w:t>
      </w:r>
    </w:p>
    <w:p w14:paraId="345A1536" w14:textId="77777777" w:rsidR="00C15488" w:rsidRDefault="00C15488" w:rsidP="00C15488">
      <w:pPr>
        <w:pStyle w:val="Geenafstand"/>
      </w:pPr>
      <w:r w:rsidRPr="00C15488">
        <w:t>Lopende tekst lopende tekst lopende tekst lopende tekst lopende tekst lopende tekst lopende tekst lopende tekst lopende tekst lopende tekst lopende tekst lopende tekst lopende tekst lopende tekst lopende tekst lopende tekst lopende tekst lopende tekst lopende tekst lopende tekst lopende tekst lopende tekst lopende tekst lopende tekst lopende tekst lopende tekst lopende tekst lopende tekst lopende tekst lopende tekst lopende tekst.</w:t>
      </w:r>
    </w:p>
    <w:p w14:paraId="7EEC7920" w14:textId="77777777" w:rsidR="00007010" w:rsidRPr="00007010" w:rsidRDefault="00007010" w:rsidP="00007010">
      <w:pPr>
        <w:pStyle w:val="Kop3"/>
      </w:pPr>
      <w:r w:rsidRPr="00007010">
        <w:t>Kopje</w:t>
      </w:r>
    </w:p>
    <w:p w14:paraId="50EFCFE3" w14:textId="77777777" w:rsidR="00C15488" w:rsidRDefault="00C15488" w:rsidP="00C15488">
      <w:pPr>
        <w:pStyle w:val="Geenafstand"/>
      </w:pPr>
      <w:r w:rsidRPr="00C15488">
        <w:t>Lopende tekst lopende tekst lopende tekst lopende tekst lopende tekst lopende tekst lopende tekst lopende tekst lopende tekst lopende tekst lopende tekst lopende tekst lopende tekst lopende tekst lopende tekst lopende tekst lopende tekst lopende tekst lopende tekst lopende tekst lopende tekst lopende tekst lopende tekst lopende tekst lopende tekst lopende tekst lopende tekst lopende tekst lopende tekst lopende tekst lopende tekst.</w:t>
      </w:r>
    </w:p>
    <w:p w14:paraId="1B071CB2" w14:textId="77777777" w:rsidR="00C15488" w:rsidRPr="00C15488" w:rsidRDefault="00C15488" w:rsidP="00EA180C">
      <w:pPr>
        <w:pStyle w:val="Kop2"/>
      </w:pPr>
      <w:r w:rsidRPr="00C15488">
        <w:t>Kopje</w:t>
      </w:r>
    </w:p>
    <w:p w14:paraId="7AE49B59" w14:textId="77777777" w:rsidR="00C15488" w:rsidRPr="00C15488" w:rsidRDefault="00C15488" w:rsidP="00C15488">
      <w:pPr>
        <w:pStyle w:val="Geenafstand"/>
      </w:pPr>
      <w:r w:rsidRPr="00C15488">
        <w:t>Lopende tekst lopende tekst lopende tekst lopende tekst lopende tekst lopende tekst lopende tekst lopende tekst lopende tekst lopende tekst lopende tekst lopende tekst lopende tekst lopende tekst lopende tekst lopende tekst lopende tekst lopende tekst lopende tekst lopende tekst lopende tekst lopende tekst lopende tekst lopende tekst lopende tekst lopende tekst lopende tekst lopende tekst lopende tekst lopende tekst lopende tekst.</w:t>
      </w:r>
    </w:p>
    <w:p w14:paraId="2F289880" w14:textId="77777777" w:rsidR="00C15488" w:rsidRPr="00C15488" w:rsidRDefault="00C15488" w:rsidP="00C15488">
      <w:pPr>
        <w:pStyle w:val="Lijstalinea"/>
      </w:pPr>
      <w:r w:rsidRPr="00C15488">
        <w:t>Opsomming</w:t>
      </w:r>
    </w:p>
    <w:p w14:paraId="436F2105" w14:textId="77777777" w:rsidR="00C15488" w:rsidRPr="00C15488" w:rsidRDefault="00C15488" w:rsidP="00C15488">
      <w:pPr>
        <w:pStyle w:val="Lijstalinea"/>
      </w:pPr>
      <w:r w:rsidRPr="00C15488">
        <w:t>Opsomming</w:t>
      </w:r>
    </w:p>
    <w:p w14:paraId="19529157" w14:textId="77777777" w:rsidR="00C15488" w:rsidRDefault="00C15488" w:rsidP="00C15488">
      <w:pPr>
        <w:pStyle w:val="Lijstalinea"/>
      </w:pPr>
      <w:r w:rsidRPr="00C15488">
        <w:t>Opsomming</w:t>
      </w:r>
    </w:p>
    <w:p w14:paraId="0F9E65E3" w14:textId="77777777" w:rsidR="00C15488" w:rsidRPr="00C15488" w:rsidRDefault="00C15488" w:rsidP="00C15488">
      <w:pPr>
        <w:pStyle w:val="Lijstalinea"/>
        <w:numPr>
          <w:ilvl w:val="0"/>
          <w:numId w:val="0"/>
        </w:numPr>
        <w:ind w:left="714"/>
      </w:pPr>
    </w:p>
    <w:p w14:paraId="4AB7808B" w14:textId="77777777" w:rsidR="00C15488" w:rsidRDefault="00C15488" w:rsidP="00C15488">
      <w:pPr>
        <w:pStyle w:val="Citaat"/>
      </w:pPr>
      <w:r w:rsidRPr="00C15488">
        <w:t>“Citaat citaat citaat citaat citaat citaat citaat citaat citaat citaat citaat citaat citaat citaat citaat citaat citaat citaat.”</w:t>
      </w:r>
    </w:p>
    <w:p w14:paraId="7CCB2E7B" w14:textId="77777777" w:rsidR="00F70DB5" w:rsidRDefault="00F70DB5" w:rsidP="00F70DB5"/>
    <w:p w14:paraId="19C32AA8" w14:textId="77777777" w:rsidR="00F70DB5" w:rsidRDefault="00F70DB5" w:rsidP="00F70DB5"/>
    <w:p w14:paraId="6F48402D" w14:textId="77777777" w:rsidR="00F70DB5" w:rsidRDefault="00F70DB5" w:rsidP="00F70DB5"/>
    <w:p w14:paraId="41D2F3B0" w14:textId="77777777" w:rsidR="00F70DB5" w:rsidRPr="00F70DB5" w:rsidRDefault="00F70DB5" w:rsidP="00F70DB5"/>
    <w:sectPr w:rsidR="00F70DB5" w:rsidRPr="00F70DB5" w:rsidSect="00862568">
      <w:headerReference w:type="default"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9624E" w14:textId="77777777" w:rsidR="00A43444" w:rsidRDefault="00A43444" w:rsidP="00C15488">
      <w:pPr>
        <w:spacing w:before="0" w:line="240" w:lineRule="auto"/>
      </w:pPr>
      <w:r>
        <w:separator/>
      </w:r>
    </w:p>
  </w:endnote>
  <w:endnote w:type="continuationSeparator" w:id="0">
    <w:p w14:paraId="73D6B5B8" w14:textId="77777777" w:rsidR="00A43444" w:rsidRDefault="00A43444" w:rsidP="00C1548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746499"/>
      <w:docPartObj>
        <w:docPartGallery w:val="Page Numbers (Bottom of Page)"/>
        <w:docPartUnique/>
      </w:docPartObj>
    </w:sdtPr>
    <w:sdtContent>
      <w:p w14:paraId="015DDC41" w14:textId="77777777" w:rsidR="00C15488" w:rsidRDefault="00C15488">
        <w:pPr>
          <w:pStyle w:val="Voettekst"/>
          <w:jc w:val="center"/>
        </w:pPr>
        <w:r>
          <w:fldChar w:fldCharType="begin"/>
        </w:r>
        <w:r>
          <w:instrText>PAGE   \* MERGEFORMAT</w:instrText>
        </w:r>
        <w:r>
          <w:fldChar w:fldCharType="separate"/>
        </w:r>
        <w:r>
          <w:t>2</w:t>
        </w:r>
        <w:r>
          <w:fldChar w:fldCharType="end"/>
        </w:r>
      </w:p>
    </w:sdtContent>
  </w:sdt>
  <w:p w14:paraId="08D75DB1" w14:textId="77777777" w:rsidR="00C15488" w:rsidRDefault="00C154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22DBB" w14:textId="77777777" w:rsidR="00A43444" w:rsidRDefault="00A43444" w:rsidP="00C15488">
      <w:pPr>
        <w:spacing w:before="0" w:line="240" w:lineRule="auto"/>
      </w:pPr>
      <w:r>
        <w:separator/>
      </w:r>
    </w:p>
  </w:footnote>
  <w:footnote w:type="continuationSeparator" w:id="0">
    <w:p w14:paraId="6E774487" w14:textId="77777777" w:rsidR="00A43444" w:rsidRDefault="00A43444" w:rsidP="00C1548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8932" w14:textId="77777777" w:rsidR="00F70DB5" w:rsidRDefault="00547D1F">
    <w:pPr>
      <w:pStyle w:val="Koptekst"/>
    </w:pPr>
    <w:r>
      <w:rPr>
        <w:noProof/>
      </w:rPr>
      <w:drawing>
        <wp:anchor distT="0" distB="0" distL="114300" distR="114300" simplePos="0" relativeHeight="251662336" behindDoc="1" locked="0" layoutInCell="1" allowOverlap="1" wp14:anchorId="611EB986" wp14:editId="72C03D37">
          <wp:simplePos x="0" y="0"/>
          <wp:positionH relativeFrom="column">
            <wp:posOffset>-915561</wp:posOffset>
          </wp:positionH>
          <wp:positionV relativeFrom="paragraph">
            <wp:posOffset>-449580</wp:posOffset>
          </wp:positionV>
          <wp:extent cx="7583214" cy="10718776"/>
          <wp:effectExtent l="0" t="0" r="0" b="0"/>
          <wp:wrapNone/>
          <wp:docPr id="806901629" name="Afbeelding 806901629" descr="Afbeelding met schermopname, zwar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901629" name="Afbeelding 806901629" descr="Afbeelding met schermopname, zwart,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594159" cy="10734247"/>
                  </a:xfrm>
                  <a:prstGeom prst="rect">
                    <a:avLst/>
                  </a:prstGeom>
                </pic:spPr>
              </pic:pic>
            </a:graphicData>
          </a:graphic>
          <wp14:sizeRelH relativeFrom="page">
            <wp14:pctWidth>0</wp14:pctWidth>
          </wp14:sizeRelH>
          <wp14:sizeRelV relativeFrom="page">
            <wp14:pctHeight>0</wp14:pctHeight>
          </wp14:sizeRelV>
        </wp:anchor>
      </w:drawing>
    </w:r>
    <w:r w:rsidR="00F70DB5">
      <w:br/>
    </w:r>
    <w:r w:rsidR="00F70DB5">
      <w:br/>
    </w:r>
    <w:r w:rsidR="00F70DB5">
      <w:br/>
    </w:r>
    <w:r w:rsidR="00F70DB5">
      <w:br/>
    </w:r>
    <w:r w:rsidR="00F70DB5">
      <w:br/>
    </w:r>
    <w:r w:rsidR="00F70DB5">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2F990" w14:textId="77777777" w:rsidR="00862568" w:rsidRDefault="00547D1F">
    <w:pPr>
      <w:pStyle w:val="Koptekst"/>
    </w:pPr>
    <w:r>
      <w:rPr>
        <w:noProof/>
      </w:rPr>
      <w:drawing>
        <wp:anchor distT="0" distB="0" distL="114300" distR="114300" simplePos="0" relativeHeight="251661312" behindDoc="1" locked="0" layoutInCell="1" allowOverlap="1" wp14:anchorId="53F96AA1" wp14:editId="227C81E0">
          <wp:simplePos x="0" y="0"/>
          <wp:positionH relativeFrom="column">
            <wp:posOffset>-915561</wp:posOffset>
          </wp:positionH>
          <wp:positionV relativeFrom="paragraph">
            <wp:posOffset>-449580</wp:posOffset>
          </wp:positionV>
          <wp:extent cx="7562284" cy="10689021"/>
          <wp:effectExtent l="0" t="0" r="635" b="0"/>
          <wp:wrapNone/>
          <wp:docPr id="1683342142" name="Afbeelding 1683342142" descr="Afbeelding met paars,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342142" name="Afbeelding 1683342142" descr="Afbeelding met paars, schermopname,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568324" cy="1069755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B0FDC"/>
    <w:multiLevelType w:val="hybridMultilevel"/>
    <w:tmpl w:val="0C1CD568"/>
    <w:lvl w:ilvl="0" w:tplc="99EEB316">
      <w:start w:val="1"/>
      <w:numFmt w:val="bullet"/>
      <w:pStyle w:val="Lijstalinea"/>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5755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553"/>
    <w:rsid w:val="00007010"/>
    <w:rsid w:val="000F2EA8"/>
    <w:rsid w:val="00260444"/>
    <w:rsid w:val="002A6BE0"/>
    <w:rsid w:val="002D5ACC"/>
    <w:rsid w:val="00305B88"/>
    <w:rsid w:val="00306553"/>
    <w:rsid w:val="004C14FB"/>
    <w:rsid w:val="00547D1F"/>
    <w:rsid w:val="00665D37"/>
    <w:rsid w:val="007F1A0B"/>
    <w:rsid w:val="00862568"/>
    <w:rsid w:val="0088004E"/>
    <w:rsid w:val="008E7669"/>
    <w:rsid w:val="00A43444"/>
    <w:rsid w:val="00A44771"/>
    <w:rsid w:val="00A9470F"/>
    <w:rsid w:val="00AF5740"/>
    <w:rsid w:val="00C15488"/>
    <w:rsid w:val="00CB4F62"/>
    <w:rsid w:val="00EA180C"/>
    <w:rsid w:val="00ED482F"/>
    <w:rsid w:val="00F0443E"/>
    <w:rsid w:val="00F70D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E1BF8"/>
  <w15:chartTrackingRefBased/>
  <w15:docId w15:val="{73E8933C-331F-4917-A0A6-6E90B04AD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488"/>
    <w:pPr>
      <w:spacing w:before="120" w:after="0" w:line="276" w:lineRule="auto"/>
    </w:pPr>
  </w:style>
  <w:style w:type="paragraph" w:styleId="Kop1">
    <w:name w:val="heading 1"/>
    <w:basedOn w:val="Geenafstand"/>
    <w:next w:val="Standaard"/>
    <w:link w:val="Kop1Char"/>
    <w:uiPriority w:val="9"/>
    <w:qFormat/>
    <w:rsid w:val="00C15488"/>
    <w:pPr>
      <w:outlineLvl w:val="0"/>
    </w:pPr>
    <w:rPr>
      <w:b/>
      <w:bCs/>
      <w:color w:val="64358C" w:themeColor="text1"/>
      <w:sz w:val="44"/>
      <w:szCs w:val="44"/>
    </w:rPr>
  </w:style>
  <w:style w:type="paragraph" w:styleId="Kop2">
    <w:name w:val="heading 2"/>
    <w:basedOn w:val="Kop1"/>
    <w:next w:val="Standaard"/>
    <w:link w:val="Kop2Char"/>
    <w:uiPriority w:val="9"/>
    <w:unhideWhenUsed/>
    <w:qFormat/>
    <w:rsid w:val="00EA180C"/>
    <w:pPr>
      <w:outlineLvl w:val="1"/>
    </w:pPr>
    <w:rPr>
      <w:color w:val="7EB070" w:themeColor="text2"/>
      <w:sz w:val="32"/>
      <w:szCs w:val="32"/>
    </w:rPr>
  </w:style>
  <w:style w:type="paragraph" w:styleId="Kop3">
    <w:name w:val="heading 3"/>
    <w:basedOn w:val="Geenafstand"/>
    <w:next w:val="Standaard"/>
    <w:link w:val="Kop3Char"/>
    <w:uiPriority w:val="9"/>
    <w:unhideWhenUsed/>
    <w:qFormat/>
    <w:rsid w:val="00007010"/>
    <w:pPr>
      <w:outlineLvl w:val="2"/>
    </w:pPr>
    <w:rPr>
      <w:b/>
      <w:bCs/>
    </w:rPr>
  </w:style>
  <w:style w:type="paragraph" w:styleId="Kop4">
    <w:name w:val="heading 4"/>
    <w:basedOn w:val="Standaard"/>
    <w:next w:val="Standaard"/>
    <w:link w:val="Kop4Char"/>
    <w:uiPriority w:val="9"/>
    <w:semiHidden/>
    <w:unhideWhenUsed/>
    <w:rsid w:val="00C15488"/>
    <w:pPr>
      <w:keepNext/>
      <w:keepLines/>
      <w:spacing w:before="80" w:after="40"/>
      <w:outlineLvl w:val="3"/>
    </w:pPr>
    <w:rPr>
      <w:rFonts w:eastAsiaTheme="majorEastAsia" w:cstheme="majorBidi"/>
      <w:i/>
      <w:iCs/>
      <w:color w:val="111111" w:themeColor="accent1" w:themeShade="BF"/>
    </w:rPr>
  </w:style>
  <w:style w:type="paragraph" w:styleId="Kop5">
    <w:name w:val="heading 5"/>
    <w:basedOn w:val="Standaard"/>
    <w:next w:val="Standaard"/>
    <w:link w:val="Kop5Char"/>
    <w:uiPriority w:val="9"/>
    <w:semiHidden/>
    <w:unhideWhenUsed/>
    <w:qFormat/>
    <w:rsid w:val="00C15488"/>
    <w:pPr>
      <w:keepNext/>
      <w:keepLines/>
      <w:spacing w:before="80" w:after="40"/>
      <w:outlineLvl w:val="4"/>
    </w:pPr>
    <w:rPr>
      <w:rFonts w:eastAsiaTheme="majorEastAsia" w:cstheme="majorBidi"/>
      <w:color w:val="111111" w:themeColor="accent1" w:themeShade="BF"/>
    </w:rPr>
  </w:style>
  <w:style w:type="paragraph" w:styleId="Kop6">
    <w:name w:val="heading 6"/>
    <w:basedOn w:val="Standaard"/>
    <w:next w:val="Standaard"/>
    <w:link w:val="Kop6Char"/>
    <w:uiPriority w:val="9"/>
    <w:semiHidden/>
    <w:unhideWhenUsed/>
    <w:qFormat/>
    <w:rsid w:val="00C15488"/>
    <w:pPr>
      <w:keepNext/>
      <w:keepLines/>
      <w:spacing w:before="40"/>
      <w:outlineLvl w:val="5"/>
    </w:pPr>
    <w:rPr>
      <w:rFonts w:eastAsiaTheme="majorEastAsia" w:cstheme="majorBidi"/>
      <w:i/>
      <w:iCs/>
      <w:color w:val="9B69C6" w:themeColor="text1" w:themeTint="A6"/>
    </w:rPr>
  </w:style>
  <w:style w:type="paragraph" w:styleId="Kop7">
    <w:name w:val="heading 7"/>
    <w:basedOn w:val="Standaard"/>
    <w:next w:val="Standaard"/>
    <w:link w:val="Kop7Char"/>
    <w:uiPriority w:val="9"/>
    <w:semiHidden/>
    <w:unhideWhenUsed/>
    <w:qFormat/>
    <w:rsid w:val="00C15488"/>
    <w:pPr>
      <w:keepNext/>
      <w:keepLines/>
      <w:spacing w:before="40"/>
      <w:outlineLvl w:val="6"/>
    </w:pPr>
    <w:rPr>
      <w:rFonts w:eastAsiaTheme="majorEastAsia" w:cstheme="majorBidi"/>
      <w:color w:val="9B69C6" w:themeColor="text1" w:themeTint="A6"/>
    </w:rPr>
  </w:style>
  <w:style w:type="paragraph" w:styleId="Kop8">
    <w:name w:val="heading 8"/>
    <w:basedOn w:val="Standaard"/>
    <w:next w:val="Standaard"/>
    <w:link w:val="Kop8Char"/>
    <w:uiPriority w:val="9"/>
    <w:semiHidden/>
    <w:unhideWhenUsed/>
    <w:qFormat/>
    <w:rsid w:val="00C15488"/>
    <w:pPr>
      <w:keepNext/>
      <w:keepLines/>
      <w:outlineLvl w:val="7"/>
    </w:pPr>
    <w:rPr>
      <w:rFonts w:eastAsiaTheme="majorEastAsia" w:cstheme="majorBidi"/>
      <w:i/>
      <w:iCs/>
      <w:color w:val="7C42AF" w:themeColor="text1" w:themeTint="D8"/>
    </w:rPr>
  </w:style>
  <w:style w:type="paragraph" w:styleId="Kop9">
    <w:name w:val="heading 9"/>
    <w:basedOn w:val="Standaard"/>
    <w:next w:val="Standaard"/>
    <w:link w:val="Kop9Char"/>
    <w:uiPriority w:val="9"/>
    <w:semiHidden/>
    <w:unhideWhenUsed/>
    <w:qFormat/>
    <w:rsid w:val="00C15488"/>
    <w:pPr>
      <w:keepNext/>
      <w:keepLines/>
      <w:outlineLvl w:val="8"/>
    </w:pPr>
    <w:rPr>
      <w:rFonts w:eastAsiaTheme="majorEastAsia" w:cstheme="majorBidi"/>
      <w:color w:val="7C42AF"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5488"/>
    <w:rPr>
      <w:b/>
      <w:bCs/>
      <w:color w:val="64358C" w:themeColor="text1"/>
      <w:sz w:val="44"/>
      <w:szCs w:val="44"/>
    </w:rPr>
  </w:style>
  <w:style w:type="character" w:customStyle="1" w:styleId="Kop2Char">
    <w:name w:val="Kop 2 Char"/>
    <w:basedOn w:val="Standaardalinea-lettertype"/>
    <w:link w:val="Kop2"/>
    <w:uiPriority w:val="9"/>
    <w:rsid w:val="00EA180C"/>
    <w:rPr>
      <w:b/>
      <w:bCs/>
      <w:color w:val="7EB070" w:themeColor="text2"/>
      <w:sz w:val="32"/>
      <w:szCs w:val="32"/>
    </w:rPr>
  </w:style>
  <w:style w:type="character" w:customStyle="1" w:styleId="Kop3Char">
    <w:name w:val="Kop 3 Char"/>
    <w:basedOn w:val="Standaardalinea-lettertype"/>
    <w:link w:val="Kop3"/>
    <w:uiPriority w:val="9"/>
    <w:rsid w:val="00007010"/>
    <w:rPr>
      <w:b/>
      <w:bCs/>
    </w:rPr>
  </w:style>
  <w:style w:type="character" w:customStyle="1" w:styleId="Kop4Char">
    <w:name w:val="Kop 4 Char"/>
    <w:basedOn w:val="Standaardalinea-lettertype"/>
    <w:link w:val="Kop4"/>
    <w:uiPriority w:val="9"/>
    <w:semiHidden/>
    <w:rsid w:val="00C15488"/>
    <w:rPr>
      <w:rFonts w:eastAsiaTheme="majorEastAsia" w:cstheme="majorBidi"/>
      <w:i/>
      <w:iCs/>
      <w:color w:val="111111" w:themeColor="accent1" w:themeShade="BF"/>
    </w:rPr>
  </w:style>
  <w:style w:type="character" w:customStyle="1" w:styleId="Kop5Char">
    <w:name w:val="Kop 5 Char"/>
    <w:basedOn w:val="Standaardalinea-lettertype"/>
    <w:link w:val="Kop5"/>
    <w:uiPriority w:val="9"/>
    <w:semiHidden/>
    <w:rsid w:val="00C15488"/>
    <w:rPr>
      <w:rFonts w:eastAsiaTheme="majorEastAsia" w:cstheme="majorBidi"/>
      <w:color w:val="111111" w:themeColor="accent1" w:themeShade="BF"/>
    </w:rPr>
  </w:style>
  <w:style w:type="character" w:customStyle="1" w:styleId="Kop6Char">
    <w:name w:val="Kop 6 Char"/>
    <w:basedOn w:val="Standaardalinea-lettertype"/>
    <w:link w:val="Kop6"/>
    <w:uiPriority w:val="9"/>
    <w:semiHidden/>
    <w:rsid w:val="00C15488"/>
    <w:rPr>
      <w:rFonts w:eastAsiaTheme="majorEastAsia" w:cstheme="majorBidi"/>
      <w:i/>
      <w:iCs/>
      <w:color w:val="9B69C6" w:themeColor="text1" w:themeTint="A6"/>
    </w:rPr>
  </w:style>
  <w:style w:type="character" w:customStyle="1" w:styleId="Kop7Char">
    <w:name w:val="Kop 7 Char"/>
    <w:basedOn w:val="Standaardalinea-lettertype"/>
    <w:link w:val="Kop7"/>
    <w:uiPriority w:val="9"/>
    <w:semiHidden/>
    <w:rsid w:val="00C15488"/>
    <w:rPr>
      <w:rFonts w:eastAsiaTheme="majorEastAsia" w:cstheme="majorBidi"/>
      <w:color w:val="9B69C6" w:themeColor="text1" w:themeTint="A6"/>
    </w:rPr>
  </w:style>
  <w:style w:type="character" w:customStyle="1" w:styleId="Kop8Char">
    <w:name w:val="Kop 8 Char"/>
    <w:basedOn w:val="Standaardalinea-lettertype"/>
    <w:link w:val="Kop8"/>
    <w:uiPriority w:val="9"/>
    <w:semiHidden/>
    <w:rsid w:val="00C15488"/>
    <w:rPr>
      <w:rFonts w:eastAsiaTheme="majorEastAsia" w:cstheme="majorBidi"/>
      <w:i/>
      <w:iCs/>
      <w:color w:val="7C42AF" w:themeColor="text1" w:themeTint="D8"/>
    </w:rPr>
  </w:style>
  <w:style w:type="character" w:customStyle="1" w:styleId="Kop9Char">
    <w:name w:val="Kop 9 Char"/>
    <w:basedOn w:val="Standaardalinea-lettertype"/>
    <w:link w:val="Kop9"/>
    <w:uiPriority w:val="9"/>
    <w:semiHidden/>
    <w:rsid w:val="00C15488"/>
    <w:rPr>
      <w:rFonts w:eastAsiaTheme="majorEastAsia" w:cstheme="majorBidi"/>
      <w:color w:val="7C42AF" w:themeColor="text1" w:themeTint="D8"/>
    </w:rPr>
  </w:style>
  <w:style w:type="paragraph" w:styleId="Titel">
    <w:name w:val="Title"/>
    <w:basedOn w:val="Standaard"/>
    <w:next w:val="Standaard"/>
    <w:link w:val="TitelChar"/>
    <w:uiPriority w:val="10"/>
    <w:rsid w:val="00C154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54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C15488"/>
    <w:pPr>
      <w:numPr>
        <w:ilvl w:val="1"/>
      </w:numPr>
    </w:pPr>
    <w:rPr>
      <w:rFonts w:eastAsiaTheme="majorEastAsia" w:cstheme="majorBidi"/>
      <w:color w:val="9B69C6" w:themeColor="text1" w:themeTint="A6"/>
      <w:spacing w:val="15"/>
      <w:sz w:val="28"/>
      <w:szCs w:val="28"/>
    </w:rPr>
  </w:style>
  <w:style w:type="character" w:customStyle="1" w:styleId="OndertitelChar">
    <w:name w:val="Ondertitel Char"/>
    <w:basedOn w:val="Standaardalinea-lettertype"/>
    <w:link w:val="Ondertitel"/>
    <w:uiPriority w:val="11"/>
    <w:rsid w:val="00C15488"/>
    <w:rPr>
      <w:rFonts w:eastAsiaTheme="majorEastAsia" w:cstheme="majorBidi"/>
      <w:color w:val="9B69C6" w:themeColor="text1" w:themeTint="A6"/>
      <w:spacing w:val="15"/>
      <w:sz w:val="28"/>
      <w:szCs w:val="28"/>
    </w:rPr>
  </w:style>
  <w:style w:type="paragraph" w:styleId="Citaat">
    <w:name w:val="Quote"/>
    <w:basedOn w:val="Geenafstand"/>
    <w:next w:val="Standaard"/>
    <w:link w:val="CitaatChar"/>
    <w:uiPriority w:val="29"/>
    <w:qFormat/>
    <w:rsid w:val="00C15488"/>
    <w:pPr>
      <w:jc w:val="center"/>
    </w:pPr>
    <w:rPr>
      <w:i/>
      <w:iCs/>
      <w:color w:val="9D91C6" w:themeColor="background1"/>
    </w:rPr>
  </w:style>
  <w:style w:type="character" w:customStyle="1" w:styleId="CitaatChar">
    <w:name w:val="Citaat Char"/>
    <w:basedOn w:val="Standaardalinea-lettertype"/>
    <w:link w:val="Citaat"/>
    <w:uiPriority w:val="29"/>
    <w:rsid w:val="00C15488"/>
    <w:rPr>
      <w:i/>
      <w:iCs/>
      <w:color w:val="9D91C6" w:themeColor="background1"/>
    </w:rPr>
  </w:style>
  <w:style w:type="paragraph" w:styleId="Lijstalinea">
    <w:name w:val="List Paragraph"/>
    <w:basedOn w:val="Geenafstand"/>
    <w:uiPriority w:val="34"/>
    <w:qFormat/>
    <w:rsid w:val="00C15488"/>
    <w:pPr>
      <w:numPr>
        <w:numId w:val="1"/>
      </w:numPr>
      <w:spacing w:before="0"/>
      <w:ind w:left="714" w:hanging="357"/>
    </w:pPr>
  </w:style>
  <w:style w:type="character" w:styleId="Intensievebenadrukking">
    <w:name w:val="Intense Emphasis"/>
    <w:basedOn w:val="Standaardalinea-lettertype"/>
    <w:uiPriority w:val="21"/>
    <w:rsid w:val="00C15488"/>
    <w:rPr>
      <w:i/>
      <w:iCs/>
      <w:color w:val="111111" w:themeColor="accent1" w:themeShade="BF"/>
    </w:rPr>
  </w:style>
  <w:style w:type="paragraph" w:styleId="Duidelijkcitaat">
    <w:name w:val="Intense Quote"/>
    <w:basedOn w:val="Standaard"/>
    <w:next w:val="Standaard"/>
    <w:link w:val="DuidelijkcitaatChar"/>
    <w:uiPriority w:val="30"/>
    <w:rsid w:val="00C15488"/>
    <w:pPr>
      <w:pBdr>
        <w:top w:val="single" w:sz="4" w:space="10" w:color="111111" w:themeColor="accent1" w:themeShade="BF"/>
        <w:bottom w:val="single" w:sz="4" w:space="10" w:color="111111" w:themeColor="accent1" w:themeShade="BF"/>
      </w:pBdr>
      <w:spacing w:before="360" w:after="360"/>
      <w:ind w:left="864" w:right="864"/>
      <w:jc w:val="center"/>
    </w:pPr>
    <w:rPr>
      <w:i/>
      <w:iCs/>
      <w:color w:val="111111" w:themeColor="accent1" w:themeShade="BF"/>
    </w:rPr>
  </w:style>
  <w:style w:type="character" w:customStyle="1" w:styleId="DuidelijkcitaatChar">
    <w:name w:val="Duidelijk citaat Char"/>
    <w:basedOn w:val="Standaardalinea-lettertype"/>
    <w:link w:val="Duidelijkcitaat"/>
    <w:uiPriority w:val="30"/>
    <w:rsid w:val="00C15488"/>
    <w:rPr>
      <w:i/>
      <w:iCs/>
      <w:color w:val="111111" w:themeColor="accent1" w:themeShade="BF"/>
    </w:rPr>
  </w:style>
  <w:style w:type="character" w:styleId="Intensieveverwijzing">
    <w:name w:val="Intense Reference"/>
    <w:basedOn w:val="Standaardalinea-lettertype"/>
    <w:uiPriority w:val="32"/>
    <w:rsid w:val="00C15488"/>
    <w:rPr>
      <w:b/>
      <w:bCs/>
      <w:smallCaps/>
      <w:color w:val="111111" w:themeColor="accent1" w:themeShade="BF"/>
      <w:spacing w:val="5"/>
    </w:rPr>
  </w:style>
  <w:style w:type="paragraph" w:styleId="Geenafstand">
    <w:name w:val="No Spacing"/>
    <w:basedOn w:val="Standaard"/>
    <w:uiPriority w:val="1"/>
    <w:qFormat/>
    <w:rsid w:val="00C15488"/>
  </w:style>
  <w:style w:type="character" w:styleId="Subtielebenadrukking">
    <w:name w:val="Subtle Emphasis"/>
    <w:uiPriority w:val="19"/>
    <w:qFormat/>
    <w:rsid w:val="00C15488"/>
    <w:rPr>
      <w:b/>
      <w:bCs/>
      <w:color w:val="9D91C6" w:themeColor="background1"/>
    </w:rPr>
  </w:style>
  <w:style w:type="paragraph" w:styleId="Koptekst">
    <w:name w:val="header"/>
    <w:basedOn w:val="Standaard"/>
    <w:link w:val="KoptekstChar"/>
    <w:uiPriority w:val="99"/>
    <w:unhideWhenUsed/>
    <w:rsid w:val="00C15488"/>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C15488"/>
  </w:style>
  <w:style w:type="paragraph" w:styleId="Voettekst">
    <w:name w:val="footer"/>
    <w:basedOn w:val="Standaard"/>
    <w:link w:val="VoettekstChar"/>
    <w:uiPriority w:val="99"/>
    <w:unhideWhenUsed/>
    <w:rsid w:val="00C15488"/>
    <w:pPr>
      <w:tabs>
        <w:tab w:val="center" w:pos="4536"/>
        <w:tab w:val="right" w:pos="9072"/>
      </w:tabs>
      <w:spacing w:before="0" w:line="240" w:lineRule="auto"/>
    </w:pPr>
  </w:style>
  <w:style w:type="character" w:customStyle="1" w:styleId="VoettekstChar">
    <w:name w:val="Voettekst Char"/>
    <w:basedOn w:val="Standaardalinea-lettertype"/>
    <w:link w:val="Voettekst"/>
    <w:uiPriority w:val="99"/>
    <w:rsid w:val="00C15488"/>
  </w:style>
  <w:style w:type="paragraph" w:customStyle="1" w:styleId="Titelkaft">
    <w:name w:val="Titel kaft"/>
    <w:basedOn w:val="Standaard"/>
    <w:link w:val="TitelkaftChar"/>
    <w:qFormat/>
    <w:rsid w:val="002A6BE0"/>
    <w:pPr>
      <w:spacing w:before="0" w:after="160" w:line="259" w:lineRule="auto"/>
    </w:pPr>
    <w:rPr>
      <w:b/>
      <w:bCs/>
      <w:color w:val="FFFFFF" w:themeColor="accent4"/>
      <w:sz w:val="72"/>
      <w:szCs w:val="72"/>
    </w:rPr>
  </w:style>
  <w:style w:type="character" w:customStyle="1" w:styleId="TitelkaftChar">
    <w:name w:val="Titel kaft Char"/>
    <w:basedOn w:val="Standaardalinea-lettertype"/>
    <w:link w:val="Titelkaft"/>
    <w:rsid w:val="002A6BE0"/>
    <w:rPr>
      <w:b/>
      <w:bCs/>
      <w:color w:val="FFFFFF" w:themeColor="accent4"/>
      <w:sz w:val="72"/>
      <w:szCs w:val="72"/>
    </w:rPr>
  </w:style>
  <w:style w:type="paragraph" w:customStyle="1" w:styleId="Ondetitelkaft">
    <w:name w:val="Ondetitel kaft"/>
    <w:basedOn w:val="Standaard"/>
    <w:link w:val="OndetitelkaftChar"/>
    <w:qFormat/>
    <w:rsid w:val="002A6BE0"/>
    <w:pPr>
      <w:spacing w:before="0" w:after="160" w:line="259" w:lineRule="auto"/>
    </w:pPr>
    <w:rPr>
      <w:b/>
      <w:bCs/>
      <w:color w:val="C2D6B7" w:themeColor="background2"/>
      <w:sz w:val="32"/>
      <w:szCs w:val="32"/>
    </w:rPr>
  </w:style>
  <w:style w:type="character" w:customStyle="1" w:styleId="OndetitelkaftChar">
    <w:name w:val="Ondetitel kaft Char"/>
    <w:basedOn w:val="Standaardalinea-lettertype"/>
    <w:link w:val="Ondetitelkaft"/>
    <w:rsid w:val="002A6BE0"/>
    <w:rPr>
      <w:b/>
      <w:bCs/>
      <w:color w:val="C2D6B7" w:themeColor="background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enkeWellen\Downloads\Word%20sjabloon%20met%20kaft%20IZA%20West-Brabant.dotx" TargetMode="External"/></Relationships>
</file>

<file path=word/theme/theme1.xml><?xml version="1.0" encoding="utf-8"?>
<a:theme xmlns:a="http://schemas.openxmlformats.org/drawingml/2006/main" name="Kantoorthema">
  <a:themeElements>
    <a:clrScheme name="Aangepast 15">
      <a:dk1>
        <a:srgbClr val="64358C"/>
      </a:dk1>
      <a:lt1>
        <a:srgbClr val="9D91C6"/>
      </a:lt1>
      <a:dk2>
        <a:srgbClr val="7EB070"/>
      </a:dk2>
      <a:lt2>
        <a:srgbClr val="C2D6B7"/>
      </a:lt2>
      <a:accent1>
        <a:srgbClr val="171717"/>
      </a:accent1>
      <a:accent2>
        <a:srgbClr val="7EB070"/>
      </a:accent2>
      <a:accent3>
        <a:srgbClr val="8B8B8B"/>
      </a:accent3>
      <a:accent4>
        <a:srgbClr val="FFFFFF"/>
      </a:accent4>
      <a:accent5>
        <a:srgbClr val="64358C"/>
      </a:accent5>
      <a:accent6>
        <a:srgbClr val="7EB070"/>
      </a:accent6>
      <a:hlink>
        <a:srgbClr val="64358C"/>
      </a:hlink>
      <a:folHlink>
        <a:srgbClr val="9D91C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218B36D9E41047B6F1AAE2531725F9" ma:contentTypeVersion="11" ma:contentTypeDescription="Een nieuw document maken." ma:contentTypeScope="" ma:versionID="2823b077e5fd8bac302344c023928283">
  <xsd:schema xmlns:xsd="http://www.w3.org/2001/XMLSchema" xmlns:xs="http://www.w3.org/2001/XMLSchema" xmlns:p="http://schemas.microsoft.com/office/2006/metadata/properties" xmlns:ns2="d4dfb238-0ca6-4ccf-9b4a-f74ff9b0f37f" xmlns:ns3="ec50c4b5-c3e3-47a2-b5da-2b14da5d5d1c" targetNamespace="http://schemas.microsoft.com/office/2006/metadata/properties" ma:root="true" ma:fieldsID="e5130a0f9b894e253152816318ab7fee" ns2:_="" ns3:_="">
    <xsd:import namespace="d4dfb238-0ca6-4ccf-9b4a-f74ff9b0f37f"/>
    <xsd:import namespace="ec50c4b5-c3e3-47a2-b5da-2b14da5d5d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b238-0ca6-4ccf-9b4a-f74ff9b0f3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8dd17bb7-8f1f-4c91-b086-ea2ce453e1a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50c4b5-c3e3-47a2-b5da-2b14da5d5d1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a7e8857-dfdf-417f-9794-5f1acf731a44}" ma:internalName="TaxCatchAll" ma:showField="CatchAllData" ma:web="ec50c4b5-c3e3-47a2-b5da-2b14da5d5d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c50c4b5-c3e3-47a2-b5da-2b14da5d5d1c" xsi:nil="true"/>
    <lcf76f155ced4ddcb4097134ff3c332f xmlns="d4dfb238-0ca6-4ccf-9b4a-f74ff9b0f3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795A7B-22FB-4CCE-BA75-A7BC82216006}">
  <ds:schemaRefs>
    <ds:schemaRef ds:uri="http://schemas.microsoft.com/sharepoint/v3/contenttype/forms"/>
  </ds:schemaRefs>
</ds:datastoreItem>
</file>

<file path=customXml/itemProps2.xml><?xml version="1.0" encoding="utf-8"?>
<ds:datastoreItem xmlns:ds="http://schemas.openxmlformats.org/officeDocument/2006/customXml" ds:itemID="{91BB0CDE-1E35-425E-AC83-BF10A8AD4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b238-0ca6-4ccf-9b4a-f74ff9b0f37f"/>
    <ds:schemaRef ds:uri="ec50c4b5-c3e3-47a2-b5da-2b14da5d5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879929-2465-4040-BC9A-CBFD73997E53}">
  <ds:schemaRefs>
    <ds:schemaRef ds:uri="http://schemas.microsoft.com/office/2006/metadata/properties"/>
    <ds:schemaRef ds:uri="http://schemas.microsoft.com/office/infopath/2007/PartnerControls"/>
    <ds:schemaRef ds:uri="ec50c4b5-c3e3-47a2-b5da-2b14da5d5d1c"/>
    <ds:schemaRef ds:uri="d4dfb238-0ca6-4ccf-9b4a-f74ff9b0f37f"/>
  </ds:schemaRefs>
</ds:datastoreItem>
</file>

<file path=docProps/app.xml><?xml version="1.0" encoding="utf-8"?>
<Properties xmlns="http://schemas.openxmlformats.org/officeDocument/2006/extended-properties" xmlns:vt="http://schemas.openxmlformats.org/officeDocument/2006/docPropsVTypes">
  <Template>Word sjabloon met kaft IZA West-Brabant</Template>
  <TotalTime>0</TotalTime>
  <Pages>2</Pages>
  <Words>258</Words>
  <Characters>1563</Characters>
  <Application>Microsoft Office Word</Application>
  <DocSecurity>0</DocSecurity>
  <Lines>45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Nienke Wellen</dc:creator>
  <cp:keywords/>
  <dc:description/>
  <cp:lastModifiedBy>Nienke Wellen</cp:lastModifiedBy>
  <cp:revision>1</cp:revision>
  <dcterms:created xsi:type="dcterms:W3CDTF">2026-03-23T11:23:00Z</dcterms:created>
  <dcterms:modified xsi:type="dcterms:W3CDTF">2026-03-23T11:23:00Z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0x010100B6218B36D9E41047B6F1AAE2531725F9</vt:lpwstr>
  </property>
</Properties>
</file>